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C7" w:rsidRDefault="006662C7" w:rsidP="0047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C14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Інформаційний додаток до заяви про зарахування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дитини </w:t>
      </w:r>
      <w:r w:rsidRPr="00AC146C">
        <w:rPr>
          <w:rFonts w:ascii="Times New Roman" w:hAnsi="Times New Roman" w:cs="Times New Roman"/>
          <w:b/>
          <w:sz w:val="28"/>
          <w:szCs w:val="28"/>
          <w:lang w:eastAsia="uk-UA"/>
        </w:rPr>
        <w:t>до 1 класу</w:t>
      </w:r>
    </w:p>
    <w:p w:rsidR="006662C7" w:rsidRDefault="006662C7" w:rsidP="0047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Київської гімназії східних мов №1</w:t>
      </w:r>
    </w:p>
    <w:p w:rsidR="006662C7" w:rsidRDefault="006662C7" w:rsidP="00AC146C">
      <w:pPr>
        <w:spacing w:after="0" w:line="240" w:lineRule="auto"/>
        <w:rPr>
          <w:rFonts w:ascii="Times New Roman" w:hAnsi="Times New Roman" w:cs="Times New Roman"/>
          <w:b/>
        </w:rPr>
      </w:pPr>
    </w:p>
    <w:p w:rsidR="006662C7" w:rsidRPr="000C0A24" w:rsidRDefault="006662C7" w:rsidP="00AC146C">
      <w:pPr>
        <w:spacing w:after="0" w:line="240" w:lineRule="auto"/>
        <w:rPr>
          <w:rFonts w:ascii="Times New Roman" w:hAnsi="Times New Roman" w:cs="Times New Roman"/>
          <w:b/>
        </w:rPr>
      </w:pPr>
      <w:r w:rsidRPr="000C0A24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різвище, ім’я, по батькові </w:t>
      </w:r>
      <w:r w:rsidRPr="000C0A24">
        <w:rPr>
          <w:rFonts w:ascii="Times New Roman" w:hAnsi="Times New Roman" w:cs="Times New Roman"/>
          <w:b/>
        </w:rPr>
        <w:t>дитини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8"/>
        <w:gridCol w:w="3210"/>
        <w:gridCol w:w="3210"/>
      </w:tblGrid>
      <w:tr w:rsidR="006662C7" w:rsidRPr="00BE2D3D" w:rsidTr="00BE2D3D">
        <w:trPr>
          <w:trHeight w:val="447"/>
        </w:trPr>
        <w:tc>
          <w:tcPr>
            <w:tcW w:w="3208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62C7" w:rsidRPr="00BE2D3D" w:rsidTr="00BE2D3D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E2D3D">
              <w:rPr>
                <w:rFonts w:ascii="Times New Roman" w:hAnsi="Times New Roman" w:cs="Times New Roman"/>
                <w:sz w:val="18"/>
              </w:rPr>
              <w:t>Прізвище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E2D3D">
              <w:rPr>
                <w:rFonts w:ascii="Times New Roman" w:hAnsi="Times New Roman" w:cs="Times New Roman"/>
                <w:sz w:val="18"/>
              </w:rPr>
              <w:t>Ім’я</w:t>
            </w:r>
          </w:p>
        </w:tc>
        <w:tc>
          <w:tcPr>
            <w:tcW w:w="3210" w:type="dxa"/>
            <w:tcBorders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E2D3D">
              <w:rPr>
                <w:rFonts w:ascii="Times New Roman" w:hAnsi="Times New Roman" w:cs="Times New Roman"/>
                <w:sz w:val="18"/>
              </w:rPr>
              <w:t>По батькові</w:t>
            </w:r>
          </w:p>
        </w:tc>
      </w:tr>
    </w:tbl>
    <w:p w:rsidR="006662C7" w:rsidRPr="00BC58B9" w:rsidRDefault="006662C7" w:rsidP="00BC58B9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5812"/>
      </w:tblGrid>
      <w:tr w:rsidR="006662C7" w:rsidRPr="00BE2D3D" w:rsidTr="00BE2D3D">
        <w:trPr>
          <w:trHeight w:val="320"/>
        </w:trPr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2D3D">
              <w:rPr>
                <w:rFonts w:ascii="Times New Roman" w:hAnsi="Times New Roman" w:cs="Times New Roman"/>
                <w:b/>
              </w:rPr>
              <w:t xml:space="preserve">Дата народження дитини: </w:t>
            </w:r>
          </w:p>
        </w:tc>
        <w:tc>
          <w:tcPr>
            <w:tcW w:w="5812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OLE_LINK12"/>
            <w:bookmarkStart w:id="1" w:name="OLE_LINK13"/>
            <w:bookmarkStart w:id="2" w:name="OLE_LINK14"/>
            <w:bookmarkStart w:id="3" w:name="OLE_LINK15"/>
            <w:bookmarkStart w:id="4" w:name="OLE_LINK16"/>
          </w:p>
        </w:tc>
      </w:tr>
    </w:tbl>
    <w:p w:rsidR="006662C7" w:rsidRPr="00BC58B9" w:rsidRDefault="006662C7" w:rsidP="00BC58B9">
      <w:pPr>
        <w:spacing w:after="0" w:line="240" w:lineRule="auto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134"/>
        <w:gridCol w:w="2463"/>
        <w:gridCol w:w="2215"/>
      </w:tblGrid>
      <w:tr w:rsidR="006662C7" w:rsidRPr="00BE2D3D" w:rsidTr="00BE2D3D">
        <w:tc>
          <w:tcPr>
            <w:tcW w:w="3794" w:type="dxa"/>
            <w:tcBorders>
              <w:top w:val="nil"/>
              <w:left w:val="nil"/>
              <w:bottom w:val="nil"/>
            </w:tcBorders>
          </w:tcPr>
          <w:bookmarkEnd w:id="0"/>
          <w:bookmarkEnd w:id="1"/>
          <w:bookmarkEnd w:id="2"/>
          <w:bookmarkEnd w:id="3"/>
          <w:bookmarkEnd w:id="4"/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E2D3D">
              <w:rPr>
                <w:rFonts w:ascii="Times New Roman" w:hAnsi="Times New Roman" w:cs="Times New Roman"/>
                <w:b/>
              </w:rPr>
              <w:t xml:space="preserve">Дані свідоцтва про народження: </w:t>
            </w:r>
          </w:p>
        </w:tc>
        <w:tc>
          <w:tcPr>
            <w:tcW w:w="1134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3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5" w:type="dxa"/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662C7" w:rsidRPr="00BE2D3D" w:rsidTr="00BE2D3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BE2D3D">
              <w:rPr>
                <w:rFonts w:ascii="Times New Roman" w:hAnsi="Times New Roman" w:cs="Times New Roman"/>
                <w:sz w:val="18"/>
                <w:lang w:val="ru-RU"/>
              </w:rPr>
              <w:t>серія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BE2D3D">
              <w:rPr>
                <w:rFonts w:ascii="Times New Roman" w:hAnsi="Times New Roman" w:cs="Times New Roman"/>
                <w:sz w:val="18"/>
                <w:lang w:val="ru-RU"/>
              </w:rPr>
              <w:t>номер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6662C7" w:rsidRPr="00BE2D3D" w:rsidRDefault="006662C7" w:rsidP="00BE2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BE2D3D">
              <w:rPr>
                <w:rFonts w:ascii="Times New Roman" w:hAnsi="Times New Roman" w:cs="Times New Roman"/>
                <w:sz w:val="18"/>
                <w:lang w:val="ru-RU"/>
              </w:rPr>
              <w:t>дата видачі</w:t>
            </w:r>
          </w:p>
        </w:tc>
      </w:tr>
    </w:tbl>
    <w:p w:rsidR="006662C7" w:rsidRPr="008F0676" w:rsidRDefault="006662C7" w:rsidP="00AC146C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</w:t>
      </w:r>
      <w:r w:rsidRPr="008F0676"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 xml:space="preserve">       </w:t>
      </w:r>
      <w:r w:rsidRPr="008F0676">
        <w:rPr>
          <w:rFonts w:ascii="Times New Roman" w:hAnsi="Times New Roman" w:cs="Times New Roman"/>
          <w:sz w:val="20"/>
          <w:lang w:val="ru-RU"/>
        </w:rPr>
        <w:t xml:space="preserve">      </w:t>
      </w:r>
    </w:p>
    <w:p w:rsidR="006662C7" w:rsidRPr="000C0A24" w:rsidRDefault="006662C7" w:rsidP="00AC14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0C0A24">
        <w:rPr>
          <w:rFonts w:ascii="Times New Roman" w:hAnsi="Times New Roman" w:cs="Times New Roman"/>
          <w:b/>
          <w:sz w:val="24"/>
          <w:szCs w:val="28"/>
          <w:lang w:eastAsia="uk-UA"/>
        </w:rPr>
        <w:t xml:space="preserve">Адреса фактичного проживання: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7820"/>
      </w:tblGrid>
      <w:tr w:rsidR="006662C7" w:rsidRPr="00BE2D3D" w:rsidTr="00BE2D3D">
        <w:tc>
          <w:tcPr>
            <w:tcW w:w="1809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E2D3D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Місто</w:t>
            </w:r>
          </w:p>
        </w:tc>
        <w:tc>
          <w:tcPr>
            <w:tcW w:w="7820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6662C7" w:rsidRPr="00BE2D3D" w:rsidTr="00BE2D3D">
        <w:tc>
          <w:tcPr>
            <w:tcW w:w="1809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E2D3D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Поштовий індекс</w:t>
            </w:r>
          </w:p>
        </w:tc>
        <w:tc>
          <w:tcPr>
            <w:tcW w:w="7820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6662C7" w:rsidRPr="00BE2D3D" w:rsidTr="00BE2D3D">
        <w:tc>
          <w:tcPr>
            <w:tcW w:w="1809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E2D3D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 xml:space="preserve">Вулиця </w:t>
            </w:r>
          </w:p>
        </w:tc>
        <w:tc>
          <w:tcPr>
            <w:tcW w:w="7820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6662C7" w:rsidRPr="00BE2D3D" w:rsidTr="00BE2D3D">
        <w:tc>
          <w:tcPr>
            <w:tcW w:w="1809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E2D3D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Будинок</w:t>
            </w:r>
          </w:p>
        </w:tc>
        <w:tc>
          <w:tcPr>
            <w:tcW w:w="7820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6662C7" w:rsidRPr="00BE2D3D" w:rsidTr="00BE2D3D">
        <w:tc>
          <w:tcPr>
            <w:tcW w:w="1809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E2D3D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Квартира</w:t>
            </w:r>
          </w:p>
        </w:tc>
        <w:tc>
          <w:tcPr>
            <w:tcW w:w="7820" w:type="dxa"/>
          </w:tcPr>
          <w:p w:rsidR="006662C7" w:rsidRPr="00BE2D3D" w:rsidRDefault="006662C7" w:rsidP="00BE2D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6662C7" w:rsidRDefault="006662C7" w:rsidP="00AC14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eastAsia="uk-UA"/>
        </w:rPr>
      </w:pPr>
    </w:p>
    <w:p w:rsidR="006662C7" w:rsidRPr="000C0A24" w:rsidRDefault="006662C7" w:rsidP="00AC14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8"/>
          <w:lang w:eastAsia="uk-UA"/>
        </w:rPr>
      </w:pPr>
      <w:r w:rsidRPr="000C0A24">
        <w:rPr>
          <w:rFonts w:ascii="Times New Roman" w:hAnsi="Times New Roman" w:cs="Times New Roman"/>
          <w:b/>
          <w:szCs w:val="28"/>
          <w:lang w:eastAsia="uk-UA"/>
        </w:rPr>
        <w:t>ТАКОЖ ПОВІДОМЛЯЮ, ЩО:</w:t>
      </w:r>
    </w:p>
    <w:p w:rsidR="006662C7" w:rsidRPr="000C0A24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</w:t>
      </w:r>
      <w:r w:rsidRPr="000C0A24">
        <w:rPr>
          <w:rFonts w:ascii="Times New Roman" w:hAnsi="Times New Roman" w:cs="Times New Roman"/>
          <w:sz w:val="24"/>
          <w:szCs w:val="24"/>
        </w:rPr>
        <w:t>проживає на закріпленій території обслуговування даного ЗЗСО</w:t>
      </w:r>
    </w:p>
    <w:p w:rsidR="006662C7" w:rsidRPr="000C0A24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має </w:t>
      </w:r>
      <w:r w:rsidRPr="000C0A24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C0A24">
        <w:rPr>
          <w:rFonts w:ascii="Times New Roman" w:hAnsi="Times New Roman" w:cs="Times New Roman"/>
          <w:sz w:val="24"/>
          <w:szCs w:val="24"/>
        </w:rPr>
        <w:t xml:space="preserve"> брат</w:t>
      </w:r>
      <w:r>
        <w:rPr>
          <w:rFonts w:ascii="Times New Roman" w:hAnsi="Times New Roman" w:cs="Times New Roman"/>
          <w:sz w:val="24"/>
          <w:szCs w:val="24"/>
        </w:rPr>
        <w:t>а/</w:t>
      </w:r>
      <w:r w:rsidRPr="000C0A24">
        <w:rPr>
          <w:rFonts w:ascii="Times New Roman" w:hAnsi="Times New Roman" w:cs="Times New Roman"/>
          <w:sz w:val="24"/>
          <w:szCs w:val="24"/>
        </w:rPr>
        <w:t>сестр</w:t>
      </w:r>
      <w:r>
        <w:rPr>
          <w:rFonts w:ascii="Times New Roman" w:hAnsi="Times New Roman" w:cs="Times New Roman"/>
          <w:sz w:val="24"/>
          <w:szCs w:val="24"/>
        </w:rPr>
        <w:t xml:space="preserve">у, який/яка вчиться у цьому ЗЗСО </w:t>
      </w:r>
    </w:p>
    <w:p w:rsidR="006662C7" w:rsidRPr="000C0A24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C0A24">
        <w:rPr>
          <w:rFonts w:ascii="Times New Roman" w:hAnsi="Times New Roman" w:cs="Times New Roman"/>
          <w:sz w:val="24"/>
          <w:szCs w:val="24"/>
        </w:rPr>
        <w:t>____</w:t>
      </w:r>
    </w:p>
    <w:p w:rsidR="006662C7" w:rsidRPr="000C0A24" w:rsidRDefault="006662C7" w:rsidP="000C0A24">
      <w:pPr>
        <w:pStyle w:val="ListParagraph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 w:rsidRPr="000C0A24">
        <w:rPr>
          <w:rFonts w:ascii="Times New Roman" w:hAnsi="Times New Roman" w:cs="Times New Roman"/>
          <w:sz w:val="20"/>
          <w:szCs w:val="24"/>
          <w:lang w:eastAsia="uk-UA"/>
        </w:rPr>
        <w:t>(прізвище, ім’я, клас, де вчиться старша дитина)</w:t>
      </w:r>
    </w:p>
    <w:p w:rsidR="006662C7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один з батьків дитини є </w:t>
      </w:r>
      <w:r w:rsidRPr="000C0A24">
        <w:rPr>
          <w:rFonts w:ascii="Times New Roman" w:hAnsi="Times New Roman" w:cs="Times New Roman"/>
          <w:sz w:val="24"/>
          <w:szCs w:val="24"/>
        </w:rPr>
        <w:t>працівник</w:t>
      </w:r>
      <w:r>
        <w:rPr>
          <w:rFonts w:ascii="Times New Roman" w:hAnsi="Times New Roman" w:cs="Times New Roman"/>
          <w:sz w:val="24"/>
          <w:szCs w:val="24"/>
        </w:rPr>
        <w:t>ом даного</w:t>
      </w:r>
      <w:r w:rsidRPr="000C0A24">
        <w:rPr>
          <w:rFonts w:ascii="Times New Roman" w:hAnsi="Times New Roman" w:cs="Times New Roman"/>
          <w:sz w:val="24"/>
          <w:szCs w:val="24"/>
        </w:rPr>
        <w:t xml:space="preserve"> ЗЗСО</w:t>
      </w:r>
    </w:p>
    <w:p w:rsidR="006662C7" w:rsidRPr="000C0A24" w:rsidRDefault="006662C7" w:rsidP="000C0A24">
      <w:pPr>
        <w:tabs>
          <w:tab w:val="left" w:pos="851"/>
          <w:tab w:val="right" w:pos="439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C0A2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662C7" w:rsidRPr="000C0A24" w:rsidRDefault="006662C7" w:rsidP="000C0A24">
      <w:pPr>
        <w:pStyle w:val="ListParagraph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 w:rsidRPr="000C0A24">
        <w:rPr>
          <w:rFonts w:ascii="Times New Roman" w:hAnsi="Times New Roman" w:cs="Times New Roman"/>
          <w:sz w:val="20"/>
          <w:szCs w:val="24"/>
          <w:lang w:eastAsia="uk-UA"/>
        </w:rPr>
        <w:t>(прізвище, ім’я, по батькові працівника ЗЗСО</w:t>
      </w:r>
    </w:p>
    <w:p w:rsidR="006662C7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</w:t>
      </w:r>
      <w:r w:rsidRPr="000C0A24">
        <w:rPr>
          <w:rFonts w:ascii="Times New Roman" w:hAnsi="Times New Roman" w:cs="Times New Roman"/>
          <w:sz w:val="24"/>
          <w:szCs w:val="24"/>
        </w:rPr>
        <w:t xml:space="preserve">має </w:t>
      </w:r>
      <w:r w:rsidRPr="000C0A24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потребу у додатковій постійній чи тимчасовій підтримці в освітньому процесі (зазначається лише для дітей з особливими освітніми потребами)</w:t>
      </w:r>
    </w:p>
    <w:p w:rsidR="006662C7" w:rsidRPr="000C0A24" w:rsidRDefault="006662C7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62C7" w:rsidRDefault="006662C7" w:rsidP="000C0A24">
      <w:pPr>
        <w:pStyle w:val="ListParagraph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Прошу врахувати також інші</w:t>
      </w:r>
      <w:r w:rsidRPr="000C0A2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0C0A24">
        <w:rPr>
          <w:rFonts w:ascii="Times New Roman" w:hAnsi="Times New Roman" w:cs="Times New Roman"/>
          <w:sz w:val="24"/>
          <w:szCs w:val="24"/>
          <w:shd w:val="clear" w:color="auto" w:fill="FFFFFF"/>
        </w:rPr>
        <w:t>обставини</w:t>
      </w:r>
      <w:r w:rsidRPr="000C0A24">
        <w:rPr>
          <w:rFonts w:ascii="Times New Roman" w:hAnsi="Times New Roman" w:cs="Times New Roman"/>
          <w:sz w:val="24"/>
          <w:szCs w:val="24"/>
          <w:lang w:eastAsia="uk-UA"/>
        </w:rPr>
        <w:t>, що є важливими для належної організації освітнього процесу: ______________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</w:t>
      </w:r>
    </w:p>
    <w:p w:rsidR="006662C7" w:rsidRPr="000C0A24" w:rsidRDefault="006662C7" w:rsidP="000C0A24">
      <w:pPr>
        <w:pStyle w:val="ListParagraph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______________</w:t>
      </w:r>
      <w:r w:rsidRPr="000C0A24"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</w:t>
      </w:r>
    </w:p>
    <w:p w:rsidR="006662C7" w:rsidRPr="00760A27" w:rsidRDefault="006662C7" w:rsidP="00AC146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760A27">
        <w:rPr>
          <w:rFonts w:ascii="Times New Roman" w:hAnsi="Times New Roman" w:cs="Times New Roman"/>
          <w:b/>
          <w:sz w:val="24"/>
          <w:szCs w:val="28"/>
          <w:lang w:eastAsia="uk-UA"/>
        </w:rPr>
        <w:t>Додатки:</w:t>
      </w:r>
    </w:p>
    <w:p w:rsidR="006662C7" w:rsidRPr="00760A27" w:rsidRDefault="006662C7" w:rsidP="00AC146C">
      <w:pPr>
        <w:pStyle w:val="ListParagraph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свідоцтва про народження або документ, що посвідчує особу;</w:t>
      </w:r>
    </w:p>
    <w:p w:rsidR="006662C7" w:rsidRPr="00CA3C98" w:rsidRDefault="006662C7" w:rsidP="00CA3C98">
      <w:pPr>
        <w:pStyle w:val="ListParagraph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lang w:eastAsia="ru-RU"/>
        </w:rPr>
      </w:pPr>
      <w:r w:rsidRPr="00760A27">
        <w:rPr>
          <w:rFonts w:ascii="Times New Roman" w:hAnsi="Times New Roman" w:cs="Times New Roman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lang w:eastAsia="ru-RU"/>
        </w:rPr>
        <w:t xml:space="preserve">медична довідка № </w:t>
      </w:r>
      <w:r w:rsidRPr="00760A27">
        <w:rPr>
          <w:rFonts w:ascii="Times New Roman" w:hAnsi="Times New Roman" w:cs="Times New Roman"/>
          <w:szCs w:val="28"/>
        </w:rPr>
        <w:t>086-1/о</w:t>
      </w:r>
      <w:r w:rsidRPr="00760A27">
        <w:rPr>
          <w:rFonts w:ascii="Times New Roman" w:hAnsi="Times New Roman" w:cs="Times New Roman"/>
          <w:sz w:val="18"/>
          <w:szCs w:val="20"/>
          <w:lang w:eastAsia="uk-UA"/>
        </w:rPr>
        <w:t xml:space="preserve"> </w:t>
      </w:r>
      <w:r w:rsidRPr="00760A27">
        <w:rPr>
          <w:rFonts w:ascii="Times New Roman" w:hAnsi="Times New Roman" w:cs="Times New Roman"/>
          <w:szCs w:val="28"/>
        </w:rPr>
        <w:t>(у разі подання разом із заявою);</w:t>
      </w:r>
    </w:p>
    <w:p w:rsidR="006662C7" w:rsidRPr="00760A27" w:rsidRDefault="006662C7" w:rsidP="00AC146C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висновку інклюзивно-ресурсного центру про комплексну оцінку дитини з особливими освітніми потребами (у разі наявності);</w:t>
      </w:r>
    </w:p>
    <w:p w:rsidR="006662C7" w:rsidRPr="00760A27" w:rsidRDefault="006662C7" w:rsidP="00AC146C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документа, що підтверджує місце проживання/перебування дитини (для підтвердження права на першочергове зарахування).</w:t>
      </w:r>
    </w:p>
    <w:p w:rsidR="006662C7" w:rsidRDefault="006662C7" w:rsidP="007E323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662C7" w:rsidRPr="00BC58B9" w:rsidRDefault="006662C7" w:rsidP="007E323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BC58B9">
        <w:rPr>
          <w:rFonts w:ascii="Times New Roman" w:hAnsi="Times New Roman" w:cs="Times New Roman"/>
          <w:b/>
          <w:sz w:val="24"/>
          <w:szCs w:val="28"/>
          <w:lang w:eastAsia="uk-UA"/>
        </w:rPr>
        <w:t>Підтверджую достовірність інформації, зазначеної в цій заяві та додатках до неї.</w:t>
      </w:r>
    </w:p>
    <w:p w:rsidR="006662C7" w:rsidRPr="00AC146C" w:rsidRDefault="006662C7" w:rsidP="00AC1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Ind w:w="-176" w:type="dxa"/>
        <w:tblLayout w:type="fixed"/>
        <w:tblLook w:val="00A0"/>
      </w:tblPr>
      <w:tblGrid>
        <w:gridCol w:w="2411"/>
        <w:gridCol w:w="3615"/>
        <w:gridCol w:w="3721"/>
      </w:tblGrid>
      <w:tr w:rsidR="006662C7" w:rsidRPr="00BE2D3D" w:rsidTr="00BE2D3D">
        <w:tc>
          <w:tcPr>
            <w:tcW w:w="2411" w:type="dxa"/>
          </w:tcPr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 xml:space="preserve">Заявник/заявниця 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  <w:t>(</w:t>
            </w:r>
            <w:r w:rsidRPr="00BE2D3D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  <w:t>(</w:t>
            </w:r>
            <w:r w:rsidRPr="00BE2D3D">
              <w:rPr>
                <w:rFonts w:ascii="Times New Roman" w:hAnsi="Times New Roman" w:cs="Times New Roman"/>
                <w:i/>
                <w:szCs w:val="24"/>
                <w:lang w:eastAsia="uk-UA"/>
              </w:rPr>
              <w:t>підпис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Копію заяви отримано</w:t>
            </w:r>
          </w:p>
        </w:tc>
        <w:tc>
          <w:tcPr>
            <w:tcW w:w="3615" w:type="dxa"/>
          </w:tcPr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Заяву прийнято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  <w:t>(</w:t>
            </w:r>
            <w:r w:rsidRPr="00BE2D3D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BE2D3D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BE2D3D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  <w:tc>
          <w:tcPr>
            <w:tcW w:w="3721" w:type="dxa"/>
          </w:tcPr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Дані внесено до реєстру заяв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  <w:t>(</w:t>
            </w:r>
            <w:r w:rsidRPr="00BE2D3D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BE2D3D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6662C7" w:rsidRPr="00BE2D3D" w:rsidRDefault="006662C7" w:rsidP="00BE2D3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 w:rsidRPr="00BE2D3D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BE2D3D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 w:rsidRPr="00BE2D3D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</w:tr>
    </w:tbl>
    <w:p w:rsidR="006662C7" w:rsidRPr="007F412A" w:rsidRDefault="006662C7" w:rsidP="00AC146C"/>
    <w:sectPr w:rsidR="006662C7" w:rsidRPr="007F412A" w:rsidSect="00AC146C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04E41"/>
    <w:multiLevelType w:val="hybridMultilevel"/>
    <w:tmpl w:val="AD6A3A3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12A"/>
    <w:rsid w:val="00041FC8"/>
    <w:rsid w:val="000468FA"/>
    <w:rsid w:val="000C0A24"/>
    <w:rsid w:val="00342DA0"/>
    <w:rsid w:val="00392F1E"/>
    <w:rsid w:val="003D1CE7"/>
    <w:rsid w:val="0047221F"/>
    <w:rsid w:val="005C78E7"/>
    <w:rsid w:val="006028B8"/>
    <w:rsid w:val="0063444F"/>
    <w:rsid w:val="006662C7"/>
    <w:rsid w:val="00760A27"/>
    <w:rsid w:val="007E2453"/>
    <w:rsid w:val="007E3234"/>
    <w:rsid w:val="007F412A"/>
    <w:rsid w:val="008B6299"/>
    <w:rsid w:val="008F0676"/>
    <w:rsid w:val="00AC146C"/>
    <w:rsid w:val="00BC58B9"/>
    <w:rsid w:val="00BE2D3D"/>
    <w:rsid w:val="00CA3C98"/>
    <w:rsid w:val="00F3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76"/>
    <w:pPr>
      <w:spacing w:after="200" w:line="276" w:lineRule="auto"/>
    </w:pPr>
    <w:rPr>
      <w:szCs w:val="22"/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146C"/>
    <w:pPr>
      <w:ind w:left="720"/>
    </w:pPr>
    <w:rPr>
      <w:rFonts w:eastAsia="Times New Roman" w:cs="Calibri"/>
    </w:rPr>
  </w:style>
  <w:style w:type="table" w:styleId="TableGrid">
    <w:name w:val="Table Grid"/>
    <w:basedOn w:val="TableNormal"/>
    <w:uiPriority w:val="99"/>
    <w:rsid w:val="00AC146C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F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1438</Words>
  <Characters>821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додаток до заяви про зарахування дитини до 1 класу</dc:title>
  <dc:subject/>
  <dc:creator>Ксенія Плєвако</dc:creator>
  <cp:keywords/>
  <dc:description/>
  <cp:lastModifiedBy>Jamilya</cp:lastModifiedBy>
  <cp:revision>2</cp:revision>
  <cp:lastPrinted>2018-04-19T09:32:00Z</cp:lastPrinted>
  <dcterms:created xsi:type="dcterms:W3CDTF">2019-04-03T09:11:00Z</dcterms:created>
  <dcterms:modified xsi:type="dcterms:W3CDTF">2019-04-03T09:11:00Z</dcterms:modified>
</cp:coreProperties>
</file>